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06108" w14:textId="77777777" w:rsidR="00800780" w:rsidRDefault="00800780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SIEVE ANALYSIS FOR MIXTURE OF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16"/>
          <w:szCs w:val="18"/>
        </w:rPr>
        <w:t>Wisconsin Department of Transportation</w:t>
      </w:r>
    </w:p>
    <w:p w14:paraId="5C8758F4" w14:textId="77777777" w:rsidR="00800780" w:rsidRDefault="00800780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92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FINE AND COARSE AGGREGATES</w:t>
      </w:r>
    </w:p>
    <w:p w14:paraId="4F6C7BF4" w14:textId="77777777" w:rsidR="00800780" w:rsidRDefault="00800780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920"/>
        </w:tabs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szCs w:val="18"/>
        </w:rPr>
        <w:t>DT1348     2/2006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90"/>
        <w:gridCol w:w="720"/>
        <w:gridCol w:w="720"/>
        <w:gridCol w:w="90"/>
        <w:gridCol w:w="360"/>
        <w:gridCol w:w="540"/>
        <w:gridCol w:w="900"/>
        <w:gridCol w:w="540"/>
        <w:gridCol w:w="270"/>
        <w:gridCol w:w="810"/>
        <w:gridCol w:w="810"/>
        <w:gridCol w:w="135"/>
        <w:gridCol w:w="45"/>
        <w:gridCol w:w="90"/>
        <w:gridCol w:w="540"/>
        <w:gridCol w:w="810"/>
        <w:gridCol w:w="540"/>
        <w:gridCol w:w="270"/>
        <w:gridCol w:w="810"/>
      </w:tblGrid>
      <w:tr w:rsidR="00800780" w14:paraId="4F7051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0" w:type="dxa"/>
            <w:gridSpan w:val="10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14:paraId="0FDC2E63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Project Information</w:t>
            </w:r>
          </w:p>
          <w:p w14:paraId="0CEC5147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27299">
              <w:rPr>
                <w:rFonts w:ascii="Arial" w:hAnsi="Arial" w:cs="Arial"/>
                <w:sz w:val="20"/>
              </w:rPr>
              <w:t> </w:t>
            </w:r>
            <w:r w:rsidR="00827299">
              <w:rPr>
                <w:rFonts w:ascii="Arial" w:hAnsi="Arial" w:cs="Arial"/>
                <w:sz w:val="20"/>
              </w:rPr>
              <w:t> </w:t>
            </w:r>
            <w:r w:rsidR="00827299">
              <w:rPr>
                <w:rFonts w:ascii="Arial" w:hAnsi="Arial" w:cs="Arial"/>
                <w:sz w:val="20"/>
              </w:rPr>
              <w:t> </w:t>
            </w:r>
            <w:r w:rsidR="00827299">
              <w:rPr>
                <w:rFonts w:ascii="Arial" w:hAnsi="Arial" w:cs="Arial"/>
                <w:sz w:val="20"/>
              </w:rPr>
              <w:t> </w:t>
            </w:r>
            <w:r w:rsidR="00827299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5130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60F6C4F1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Project</w:t>
            </w:r>
          </w:p>
          <w:p w14:paraId="75EE3B92" w14:textId="77777777" w:rsidR="00800780" w:rsidRDefault="00827299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800780" w14:paraId="37AD9C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0" w:type="dxa"/>
            <w:gridSpan w:val="10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</w:tcPr>
          <w:p w14:paraId="22E2CAED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18FA017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6"/>
                <w:szCs w:val="20"/>
              </w:rPr>
            </w:pPr>
          </w:p>
          <w:p w14:paraId="2DFD82D3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H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3"/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190A4DA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Contract</w:t>
            </w:r>
          </w:p>
          <w:p w14:paraId="551134FB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nil"/>
            </w:tcBorders>
          </w:tcPr>
          <w:p w14:paraId="102A6FB5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County</w:t>
            </w:r>
          </w:p>
          <w:p w14:paraId="470C2328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800780" w14:paraId="6E67F69C" w14:textId="7777777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760" w:type="dxa"/>
            <w:gridSpan w:val="10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1A562AAF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Deposit Identification</w:t>
            </w:r>
          </w:p>
        </w:tc>
        <w:tc>
          <w:tcPr>
            <w:tcW w:w="4050" w:type="dxa"/>
            <w:gridSpan w:val="9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6B03A70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Contractor and/or Producer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000000"/>
              <w:right w:val="nil"/>
            </w:tcBorders>
          </w:tcPr>
          <w:p w14:paraId="61BEC3BC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Sample No.</w:t>
            </w:r>
          </w:p>
        </w:tc>
      </w:tr>
      <w:tr w:rsidR="00800780" w14:paraId="391CDF14" w14:textId="77777777">
        <w:tblPrEx>
          <w:tblCellMar>
            <w:top w:w="0" w:type="dxa"/>
            <w:bottom w:w="0" w:type="dxa"/>
          </w:tblCellMar>
        </w:tblPrEx>
        <w:tc>
          <w:tcPr>
            <w:tcW w:w="5760" w:type="dxa"/>
            <w:gridSpan w:val="10"/>
            <w:tcBorders>
              <w:left w:val="nil"/>
              <w:bottom w:val="single" w:sz="7" w:space="0" w:color="000000"/>
              <w:right w:val="single" w:sz="8" w:space="0" w:color="000000"/>
            </w:tcBorders>
          </w:tcPr>
          <w:p w14:paraId="256CAD6B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2025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14:paraId="5545A754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2025" w:type="dxa"/>
            <w:gridSpan w:val="5"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C3129F7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8" w:name="Text4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1080" w:type="dxa"/>
            <w:gridSpan w:val="2"/>
            <w:tcBorders>
              <w:left w:val="single" w:sz="7" w:space="0" w:color="000000"/>
              <w:bottom w:val="single" w:sz="7" w:space="0" w:color="000000"/>
              <w:right w:val="nil"/>
            </w:tcBorders>
          </w:tcPr>
          <w:p w14:paraId="3523CA83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  <w:tr w:rsidR="00800780" w14:paraId="144924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6D3CA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0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Crushed Stone</w:t>
            </w:r>
          </w:p>
          <w:p w14:paraId="5217B7D6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1"/>
            <w:r>
              <w:rPr>
                <w:rFonts w:ascii="Arial" w:hAnsi="Arial" w:cs="Arial"/>
                <w:sz w:val="18"/>
                <w:szCs w:val="18"/>
              </w:rPr>
              <w:t xml:space="preserve"> Crushed Gravel</w:t>
            </w:r>
          </w:p>
          <w:p w14:paraId="72F46335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2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Blend</w:t>
            </w:r>
          </w:p>
        </w:tc>
        <w:tc>
          <w:tcPr>
            <w:tcW w:w="1890" w:type="dxa"/>
            <w:gridSpan w:val="4"/>
            <w:vMerge w:val="restart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248ED99F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3"/>
            <w:r>
              <w:rPr>
                <w:rFonts w:ascii="Arial" w:hAnsi="Arial" w:cs="Arial"/>
                <w:sz w:val="18"/>
                <w:szCs w:val="18"/>
              </w:rPr>
              <w:t xml:space="preserve"> Base Course</w:t>
            </w:r>
          </w:p>
          <w:p w14:paraId="173F7BDC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4"/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Other </w:t>
            </w:r>
          </w:p>
          <w:p w14:paraId="797F6B41" w14:textId="77777777" w:rsidR="00800780" w:rsidRDefault="00800780">
            <w:pPr>
              <w:tabs>
                <w:tab w:val="left" w:pos="-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ind w:left="24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5"/>
          </w:p>
        </w:tc>
        <w:tc>
          <w:tcPr>
            <w:tcW w:w="1980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8428FA1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6"/>
            <w:r>
              <w:rPr>
                <w:rFonts w:ascii="Arial" w:hAnsi="Arial" w:cs="Arial"/>
                <w:sz w:val="18"/>
                <w:szCs w:val="18"/>
              </w:rPr>
              <w:t xml:space="preserve"> 3/4 inch</w:t>
            </w:r>
          </w:p>
          <w:p w14:paraId="1C8CE670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7"/>
            <w:r>
              <w:rPr>
                <w:rFonts w:ascii="Arial" w:hAnsi="Arial" w:cs="Arial"/>
                <w:sz w:val="20"/>
                <w:szCs w:val="18"/>
              </w:rPr>
              <w:t xml:space="preserve"> 1 – 1/4 inches</w:t>
            </w:r>
          </w:p>
          <w:p w14:paraId="64710D15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"/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8"/>
            <w:r>
              <w:rPr>
                <w:rFonts w:ascii="Arial" w:hAnsi="Arial" w:cs="Arial"/>
                <w:sz w:val="18"/>
                <w:szCs w:val="18"/>
              </w:rPr>
              <w:t xml:space="preserve"> 3 inches</w:t>
            </w:r>
          </w:p>
          <w:p w14:paraId="600FD9E2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>
              <w:rPr>
                <w:rFonts w:ascii="Arial" w:hAnsi="Arial" w:cs="Arial"/>
                <w:sz w:val="18"/>
                <w:szCs w:val="18"/>
              </w:rPr>
              <w:t xml:space="preserve"> Open Graded</w:t>
            </w:r>
          </w:p>
          <w:p w14:paraId="5B26AB96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9"/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20"/>
            <w:r>
              <w:rPr>
                <w:rFonts w:ascii="Arial" w:hAnsi="Arial" w:cs="Arial"/>
                <w:sz w:val="18"/>
                <w:szCs w:val="18"/>
              </w:rPr>
              <w:t xml:space="preserve"> Other </w:t>
            </w: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21"/>
          </w:p>
        </w:tc>
        <w:tc>
          <w:tcPr>
            <w:tcW w:w="4050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917653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Sampled at</w:t>
            </w:r>
          </w:p>
          <w:p w14:paraId="68755060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2" w:name="Text1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77996763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</w:t>
            </w:r>
          </w:p>
          <w:p w14:paraId="53202C1D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3" w:name="Text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</w:tr>
      <w:tr w:rsidR="00800780" w14:paraId="036B58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gridSpan w:val="3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4FB19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1890" w:type="dxa"/>
            <w:gridSpan w:val="4"/>
            <w:vMerge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0F1E43F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1980" w:type="dxa"/>
            <w:gridSpan w:val="3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CE0985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4050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501BD7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Materials Accepted at</w:t>
            </w:r>
          </w:p>
          <w:p w14:paraId="1548EFEF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A295BB9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Time</w:t>
            </w:r>
          </w:p>
          <w:p w14:paraId="0FB08F04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5" w:name="Text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</w:tr>
      <w:tr w:rsidR="00800780" w14:paraId="76271D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0" w:type="dxa"/>
            <w:gridSpan w:val="9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483D9411" w14:textId="77777777" w:rsidR="00800780" w:rsidRDefault="00800780">
            <w:pPr>
              <w:tabs>
                <w:tab w:val="left" w:pos="2310"/>
                <w:tab w:val="left" w:pos="531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</w:tabs>
              <w:ind w:left="2304" w:hanging="230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MOISTURE CONTENT</w:t>
            </w:r>
          </w:p>
        </w:tc>
        <w:tc>
          <w:tcPr>
            <w:tcW w:w="5670" w:type="dxa"/>
            <w:gridSpan w:val="12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14:paraId="7D663254" w14:textId="77777777" w:rsidR="00800780" w:rsidRDefault="00800780">
            <w:pPr>
              <w:tabs>
                <w:tab w:val="left" w:pos="2310"/>
                <w:tab w:val="left" w:pos="531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Weight of Total Sample (dry, unwashed) </w:t>
            </w:r>
            <w:r>
              <w:rPr>
                <w:rFonts w:ascii="Arial" w:hAnsi="Arial" w:cs="Arial"/>
                <w:sz w:val="20"/>
                <w:szCs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>
              <w:rPr>
                <w:rFonts w:ascii="Arial" w:hAnsi="Arial" w:cs="Arial"/>
                <w:sz w:val="2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  <w:u w:val="single"/>
              </w:rPr>
            </w:r>
            <w:r>
              <w:rPr>
                <w:rFonts w:ascii="Arial" w:hAnsi="Arial" w:cs="Arial"/>
                <w:sz w:val="2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16"/>
                <w:u w:val="single"/>
              </w:rPr>
              <w:fldChar w:fldCharType="end"/>
            </w:r>
            <w:bookmarkEnd w:id="26"/>
          </w:p>
          <w:p w14:paraId="54A5BEC5" w14:textId="77777777" w:rsidR="00800780" w:rsidRDefault="00800780">
            <w:pPr>
              <w:tabs>
                <w:tab w:val="left" w:pos="2310"/>
                <w:tab w:val="left" w:pos="531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</w:tabs>
              <w:rPr>
                <w:rFonts w:ascii="Arial" w:hAnsi="Arial" w:cs="Arial"/>
                <w:sz w:val="18"/>
                <w:szCs w:val="16"/>
              </w:rPr>
            </w:pPr>
          </w:p>
          <w:p w14:paraId="759467F3" w14:textId="77777777" w:rsidR="00800780" w:rsidRDefault="00800780">
            <w:pPr>
              <w:tabs>
                <w:tab w:val="left" w:pos="2310"/>
                <w:tab w:val="left" w:pos="531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</w:tabs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Weight of R4.75 mm (No. 4) dry, unwashed </w:t>
            </w:r>
            <w:r>
              <w:rPr>
                <w:rFonts w:ascii="Arial" w:hAnsi="Arial" w:cs="Arial"/>
                <w:sz w:val="20"/>
                <w:szCs w:val="16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>
              <w:rPr>
                <w:rFonts w:ascii="Arial" w:hAnsi="Arial" w:cs="Arial"/>
                <w:sz w:val="2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  <w:u w:val="single"/>
              </w:rPr>
            </w:r>
            <w:r>
              <w:rPr>
                <w:rFonts w:ascii="Arial" w:hAnsi="Arial" w:cs="Arial"/>
                <w:sz w:val="2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16"/>
                <w:u w:val="single"/>
              </w:rPr>
              <w:fldChar w:fldCharType="end"/>
            </w:r>
            <w:bookmarkEnd w:id="27"/>
            <w:r>
              <w:rPr>
                <w:rFonts w:ascii="Arial" w:hAnsi="Arial" w:cs="Arial"/>
                <w:sz w:val="18"/>
                <w:szCs w:val="16"/>
              </w:rPr>
              <w:t xml:space="preserve"> = 0. </w:t>
            </w:r>
            <w:r>
              <w:rPr>
                <w:rFonts w:ascii="Arial" w:hAnsi="Arial" w:cs="Arial"/>
                <w:sz w:val="20"/>
                <w:szCs w:val="16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>
              <w:rPr>
                <w:rFonts w:ascii="Arial" w:hAnsi="Arial" w:cs="Arial"/>
                <w:sz w:val="2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  <w:u w:val="single"/>
              </w:rPr>
            </w:r>
            <w:r>
              <w:rPr>
                <w:rFonts w:ascii="Arial" w:hAnsi="Arial" w:cs="Arial"/>
                <w:sz w:val="2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16"/>
                <w:u w:val="single"/>
              </w:rPr>
              <w:fldChar w:fldCharType="end"/>
            </w:r>
            <w:bookmarkEnd w:id="28"/>
            <w:r>
              <w:rPr>
                <w:rFonts w:ascii="Arial" w:hAnsi="Arial" w:cs="Arial"/>
                <w:sz w:val="18"/>
                <w:szCs w:val="16"/>
              </w:rPr>
              <w:t xml:space="preserve"> (A)</w:t>
            </w:r>
          </w:p>
          <w:p w14:paraId="5964D40E" w14:textId="77777777" w:rsidR="00800780" w:rsidRDefault="00800780">
            <w:pPr>
              <w:tabs>
                <w:tab w:val="left" w:pos="2310"/>
                <w:tab w:val="left" w:pos="531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</w:tabs>
              <w:rPr>
                <w:rFonts w:ascii="Arial" w:hAnsi="Arial" w:cs="Arial"/>
                <w:sz w:val="18"/>
                <w:szCs w:val="20"/>
              </w:rPr>
            </w:pPr>
          </w:p>
          <w:p w14:paraId="0C2803D1" w14:textId="77777777" w:rsidR="00800780" w:rsidRDefault="00800780">
            <w:pPr>
              <w:tabs>
                <w:tab w:val="left" w:pos="2310"/>
                <w:tab w:val="left" w:pos="531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Weight of P4.75 mm (No. 4) dry, unwashed </w:t>
            </w:r>
            <w:r>
              <w:rPr>
                <w:rFonts w:ascii="Arial" w:hAnsi="Arial" w:cs="Arial"/>
                <w:sz w:val="20"/>
                <w:szCs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>
              <w:rPr>
                <w:rFonts w:ascii="Arial" w:hAnsi="Arial" w:cs="Arial"/>
                <w:sz w:val="2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  <w:u w:val="single"/>
              </w:rPr>
            </w:r>
            <w:r>
              <w:rPr>
                <w:rFonts w:ascii="Arial" w:hAnsi="Arial" w:cs="Arial"/>
                <w:sz w:val="2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16"/>
                <w:u w:val="single"/>
              </w:rPr>
              <w:fldChar w:fldCharType="end"/>
            </w:r>
            <w:bookmarkEnd w:id="29"/>
            <w:r>
              <w:rPr>
                <w:rFonts w:ascii="Arial" w:hAnsi="Arial" w:cs="Arial"/>
                <w:sz w:val="18"/>
                <w:szCs w:val="16"/>
              </w:rPr>
              <w:t xml:space="preserve"> = 0. </w:t>
            </w:r>
            <w:r>
              <w:rPr>
                <w:rFonts w:ascii="Arial" w:hAnsi="Arial" w:cs="Arial"/>
                <w:sz w:val="20"/>
                <w:szCs w:val="16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>
              <w:rPr>
                <w:rFonts w:ascii="Arial" w:hAnsi="Arial" w:cs="Arial"/>
                <w:sz w:val="2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  <w:u w:val="single"/>
              </w:rPr>
            </w:r>
            <w:r>
              <w:rPr>
                <w:rFonts w:ascii="Arial" w:hAnsi="Arial" w:cs="Arial"/>
                <w:sz w:val="2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16"/>
                <w:u w:val="single"/>
              </w:rPr>
              <w:fldChar w:fldCharType="end"/>
            </w:r>
            <w:bookmarkEnd w:id="30"/>
            <w:r>
              <w:rPr>
                <w:rFonts w:ascii="Arial" w:hAnsi="Arial" w:cs="Arial"/>
                <w:sz w:val="18"/>
                <w:szCs w:val="16"/>
              </w:rPr>
              <w:t xml:space="preserve"> (B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800780" w14:paraId="552DB2EB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330" w:type="dxa"/>
            <w:gridSpan w:val="5"/>
            <w:tcBorders>
              <w:left w:val="nil"/>
              <w:bottom w:val="single" w:sz="7" w:space="0" w:color="000000"/>
            </w:tcBorders>
          </w:tcPr>
          <w:p w14:paraId="55A48B26" w14:textId="77777777" w:rsidR="00800780" w:rsidRDefault="00800780">
            <w:pPr>
              <w:tabs>
                <w:tab w:val="left" w:pos="2310"/>
                <w:tab w:val="left" w:pos="531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</w:tabs>
              <w:ind w:left="2310" w:hanging="231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Weight of Sample (moist) </w:t>
            </w:r>
          </w:p>
          <w:p w14:paraId="247B192F" w14:textId="77777777" w:rsidR="00800780" w:rsidRDefault="00800780">
            <w:pPr>
              <w:tabs>
                <w:tab w:val="left" w:pos="2310"/>
                <w:tab w:val="left" w:pos="531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</w:tabs>
              <w:ind w:left="2310" w:hanging="231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Weight of Sample (dry) </w:t>
            </w:r>
          </w:p>
          <w:p w14:paraId="2181D487" w14:textId="77777777" w:rsidR="00800780" w:rsidRDefault="00800780">
            <w:pPr>
              <w:tabs>
                <w:tab w:val="left" w:pos="2310"/>
                <w:tab w:val="left" w:pos="531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</w:tabs>
              <w:ind w:left="2310" w:hanging="231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Moisture Loss</w:t>
            </w:r>
          </w:p>
          <w:p w14:paraId="0CC2F837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% Moisture</w:t>
            </w:r>
          </w:p>
        </w:tc>
        <w:tc>
          <w:tcPr>
            <w:tcW w:w="1890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 w14:paraId="2EB92029" w14:textId="77777777" w:rsidR="00800780" w:rsidRDefault="00800780">
            <w:pPr>
              <w:tabs>
                <w:tab w:val="left" w:pos="2310"/>
                <w:tab w:val="left" w:pos="531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</w:tabs>
              <w:ind w:left="2310" w:hanging="231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1" w:name="Text18"/>
            <w:r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1"/>
          </w:p>
          <w:p w14:paraId="0F1397FE" w14:textId="77777777" w:rsidR="00800780" w:rsidRDefault="00800780">
            <w:pPr>
              <w:tabs>
                <w:tab w:val="left" w:pos="2310"/>
                <w:tab w:val="left" w:pos="531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</w:tabs>
              <w:ind w:left="2310" w:hanging="231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2" w:name="Text19"/>
            <w:r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2"/>
          </w:p>
          <w:p w14:paraId="7DBAAF9B" w14:textId="77777777" w:rsidR="00800780" w:rsidRDefault="00800780">
            <w:pPr>
              <w:tabs>
                <w:tab w:val="left" w:pos="2310"/>
                <w:tab w:val="left" w:pos="531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</w:tabs>
              <w:ind w:left="2310" w:hanging="231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3" w:name="Text20"/>
            <w:r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3"/>
          </w:p>
          <w:p w14:paraId="7DEFC052" w14:textId="77777777" w:rsidR="00800780" w:rsidRDefault="00800780">
            <w:pPr>
              <w:tabs>
                <w:tab w:val="left" w:pos="2310"/>
                <w:tab w:val="left" w:pos="531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</w:tabs>
              <w:ind w:left="2310" w:hanging="23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4" w:name="Text21"/>
            <w:r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4"/>
          </w:p>
        </w:tc>
        <w:tc>
          <w:tcPr>
            <w:tcW w:w="5670" w:type="dxa"/>
            <w:gridSpan w:val="12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71B20318" w14:textId="77777777" w:rsidR="00800780" w:rsidRDefault="00800780">
            <w:pPr>
              <w:tabs>
                <w:tab w:val="left" w:pos="2310"/>
                <w:tab w:val="left" w:pos="531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0780" w14:paraId="4938690A" w14:textId="77777777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</w:trPr>
        <w:tc>
          <w:tcPr>
            <w:tcW w:w="3330" w:type="dxa"/>
            <w:gridSpan w:val="5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5535BD4F" w14:textId="77777777" w:rsidR="00800780" w:rsidRDefault="00800780">
            <w:pPr>
              <w:tabs>
                <w:tab w:val="left" w:pos="2310"/>
                <w:tab w:val="left" w:pos="531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R-4.75 mm (R-4) MATERIAL</w:t>
            </w:r>
          </w:p>
          <w:p w14:paraId="09AC54AC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20"/>
                <w:szCs w:val="18"/>
              </w:rPr>
            </w:pPr>
          </w:p>
          <w:p w14:paraId="3338FD36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5"/>
          </w:p>
        </w:tc>
        <w:tc>
          <w:tcPr>
            <w:tcW w:w="270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56D955" w14:textId="77777777" w:rsidR="00800780" w:rsidRDefault="00800780">
            <w:pPr>
              <w:tabs>
                <w:tab w:val="left" w:pos="-360"/>
                <w:tab w:val="left" w:pos="0"/>
                <w:tab w:val="left" w:pos="720"/>
                <w:tab w:val="left" w:pos="1140"/>
                <w:tab w:val="left" w:pos="213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P-4.75 mm (P-4) MATERIAL</w:t>
            </w:r>
          </w:p>
          <w:p w14:paraId="1ADC6E1E" w14:textId="77777777" w:rsidR="00800780" w:rsidRDefault="0080078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793F61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Wt. = </w:t>
            </w:r>
            <w:r>
              <w:rPr>
                <w:rFonts w:ascii="Arial" w:hAnsi="Arial" w:cs="Arial"/>
                <w:sz w:val="20"/>
                <w:szCs w:val="18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6" w:name="Text27"/>
            <w:r>
              <w:rPr>
                <w:rFonts w:ascii="Arial" w:hAnsi="Arial" w:cs="Arial"/>
                <w:sz w:val="20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  <w:u w:val="single"/>
              </w:rPr>
            </w:r>
            <w:r>
              <w:rPr>
                <w:rFonts w:ascii="Arial" w:hAnsi="Arial" w:cs="Arial"/>
                <w:sz w:val="20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18"/>
                <w:u w:val="single"/>
              </w:rPr>
              <w:fldChar w:fldCharType="end"/>
            </w:r>
            <w:bookmarkEnd w:id="36"/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  <w:p w14:paraId="678134D7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ind w:firstLine="6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(Min. 500 g)</w:t>
            </w:r>
          </w:p>
        </w:tc>
        <w:tc>
          <w:tcPr>
            <w:tcW w:w="4860" w:type="dxa"/>
            <w:gridSpan w:val="10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14:paraId="62D51CAE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MATERIALS</w:t>
            </w:r>
          </w:p>
          <w:p w14:paraId="24BA33BA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(% Passing)</w:t>
            </w:r>
          </w:p>
          <w:p w14:paraId="165F2B5B" w14:textId="77777777" w:rsidR="00800780" w:rsidRDefault="0080078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0F1228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7" w:name="Text35"/>
            <w:r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7"/>
          </w:p>
        </w:tc>
      </w:tr>
      <w:tr w:rsidR="00800780" w14:paraId="26BAC74E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14227CAD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Sieve</w:t>
            </w:r>
          </w:p>
        </w:tc>
        <w:tc>
          <w:tcPr>
            <w:tcW w:w="9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15BCBC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Weight</w:t>
            </w:r>
          </w:p>
          <w:p w14:paraId="7EF64180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Retained</w:t>
            </w:r>
          </w:p>
        </w:tc>
        <w:tc>
          <w:tcPr>
            <w:tcW w:w="81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86" w:type="dxa"/>
              <w:right w:w="86" w:type="dxa"/>
            </w:tcMar>
          </w:tcPr>
          <w:p w14:paraId="483BB719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  <w:p w14:paraId="35EC0DA1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Retained</w:t>
            </w:r>
          </w:p>
        </w:tc>
        <w:tc>
          <w:tcPr>
            <w:tcW w:w="81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D3A145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 </w:t>
            </w:r>
          </w:p>
          <w:p w14:paraId="40DEAE5B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Pass (C)</w:t>
            </w:r>
          </w:p>
        </w:tc>
        <w:tc>
          <w:tcPr>
            <w:tcW w:w="90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D3AE2E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Weight</w:t>
            </w:r>
          </w:p>
          <w:p w14:paraId="08CDDB61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Retained</w:t>
            </w:r>
          </w:p>
        </w:tc>
        <w:tc>
          <w:tcPr>
            <w:tcW w:w="9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65C259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  <w:p w14:paraId="46DDAD51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Retained</w:t>
            </w:r>
          </w:p>
        </w:tc>
        <w:tc>
          <w:tcPr>
            <w:tcW w:w="81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4EE63A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 </w:t>
            </w:r>
          </w:p>
          <w:p w14:paraId="0AE304D5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Pass (D)</w:t>
            </w:r>
          </w:p>
        </w:tc>
        <w:tc>
          <w:tcPr>
            <w:tcW w:w="8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58" w:type="dxa"/>
            </w:tcMar>
          </w:tcPr>
          <w:p w14:paraId="423D16FA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4.75 mm</w:t>
            </w:r>
          </w:p>
          <w:p w14:paraId="3CA7461E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(R-4)</w:t>
            </w:r>
          </w:p>
          <w:p w14:paraId="7839C9CE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(A)(C)</w:t>
            </w:r>
          </w:p>
        </w:tc>
        <w:tc>
          <w:tcPr>
            <w:tcW w:w="8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8" w:type="dxa"/>
              <w:right w:w="58" w:type="dxa"/>
            </w:tcMar>
          </w:tcPr>
          <w:p w14:paraId="5BFFED07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4.75 mm</w:t>
            </w:r>
          </w:p>
          <w:p w14:paraId="043515DD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(P-4)</w:t>
            </w:r>
          </w:p>
          <w:p w14:paraId="03947D7B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(B)(D)</w:t>
            </w:r>
          </w:p>
        </w:tc>
        <w:tc>
          <w:tcPr>
            <w:tcW w:w="810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86" w:type="dxa"/>
              <w:right w:w="86" w:type="dxa"/>
            </w:tcMar>
          </w:tcPr>
          <w:p w14:paraId="729E8204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Washed Results</w:t>
            </w:r>
          </w:p>
        </w:tc>
        <w:tc>
          <w:tcPr>
            <w:tcW w:w="8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EEC558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38"/>
          </w:p>
        </w:tc>
        <w:tc>
          <w:tcPr>
            <w:tcW w:w="81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86" w:type="dxa"/>
              <w:right w:w="86" w:type="dxa"/>
            </w:tcMar>
          </w:tcPr>
          <w:p w14:paraId="74159E67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39"/>
          </w:p>
        </w:tc>
        <w:tc>
          <w:tcPr>
            <w:tcW w:w="810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14:paraId="7C6AC2A9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Spec</w:t>
            </w:r>
          </w:p>
        </w:tc>
      </w:tr>
      <w:tr w:rsidR="00800780" w14:paraId="7AB484EE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67CC331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75mm</w:t>
            </w:r>
          </w:p>
          <w:p w14:paraId="5B59100E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(3”)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9E073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B45CD1" w14:textId="77777777" w:rsidR="00800780" w:rsidRDefault="0080078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598AE1" w14:textId="77777777" w:rsidR="00800780" w:rsidRDefault="0080078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31B91F" w14:textId="77777777" w:rsidR="00800780" w:rsidRDefault="0080078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97BCDE" w14:textId="77777777" w:rsidR="00800780" w:rsidRDefault="0080078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356BFC" w14:textId="77777777" w:rsidR="00800780" w:rsidRDefault="0080078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7C8C7E" w14:textId="77777777" w:rsidR="00800780" w:rsidRDefault="0080078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26B7FB" w14:textId="77777777" w:rsidR="00800780" w:rsidRDefault="0080078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CFBD7" w14:textId="77777777" w:rsidR="00800780" w:rsidRDefault="0080078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0630E9" w14:textId="77777777" w:rsidR="00800780" w:rsidRDefault="0080078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8F3144" w14:textId="77777777" w:rsidR="00800780" w:rsidRDefault="0080078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6C61B047" w14:textId="77777777" w:rsidR="00800780" w:rsidRDefault="0080078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800780" w14:paraId="2C4EFD5A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A5CA973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37.5mm</w:t>
            </w:r>
          </w:p>
          <w:p w14:paraId="4FDD9EE2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(1-1/2")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25128E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0" w:name="Text28"/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40"/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458BE2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141CB8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9E7A7C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DD75D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CBEF6B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AC8D2D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B0BEC2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92CFEC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3F7A75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49BFBB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74D51FC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800780" w14:paraId="6F47C63A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D5A2023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32.5mm</w:t>
            </w:r>
          </w:p>
          <w:p w14:paraId="358FD2A1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 1/4”)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904453" w14:textId="77777777" w:rsidR="00800780" w:rsidRDefault="0080078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9A1C30" w14:textId="77777777" w:rsidR="00800780" w:rsidRDefault="0080078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3836D3" w14:textId="77777777" w:rsidR="00800780" w:rsidRDefault="0080078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9C313D" w14:textId="77777777" w:rsidR="00800780" w:rsidRDefault="0080078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19E346" w14:textId="77777777" w:rsidR="00800780" w:rsidRDefault="0080078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30E6C5" w14:textId="77777777" w:rsidR="00800780" w:rsidRDefault="0080078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1F49A" w14:textId="77777777" w:rsidR="00800780" w:rsidRDefault="0080078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E1740A" w14:textId="77777777" w:rsidR="00800780" w:rsidRDefault="0080078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2D7108" w14:textId="77777777" w:rsidR="00800780" w:rsidRDefault="0080078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63219" w14:textId="77777777" w:rsidR="00800780" w:rsidRDefault="0080078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CCBC07" w14:textId="77777777" w:rsidR="00800780" w:rsidRDefault="0080078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7D56354D" w14:textId="77777777" w:rsidR="00800780" w:rsidRDefault="0080078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800780" w14:paraId="23359057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F8C97A2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mm (1")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A1DF5E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02F7DC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EB7D2D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2E016A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F8FFB8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7293C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75BD9D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F7E934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BA606E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125591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699463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16E656B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800780" w14:paraId="4A3C696F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8EF249C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mm (3/4")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5C47B1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373509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FA44AE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999B5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A8E11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290FCC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4FD4FB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AA9327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BFD36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8DC361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8D3403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5110D6A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800780" w14:paraId="652CFDDF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0AA59D92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12.5 mm</w:t>
            </w:r>
          </w:p>
          <w:p w14:paraId="0E9AA024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(1/2”)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FE3E19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127B1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7C6646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6C7560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DFDDEE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51EF9F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625969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D0942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28E30C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9B146E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6BAE54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80BBBB6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800780" w14:paraId="415C1855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0A143C2A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9.5 mm (3/8")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4DD2A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B58027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024796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812328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E6AF5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CA0009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703A9A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4FDFC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1096CC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75D950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1EBDA9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55ECFF1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800780" w14:paraId="77D9EBB1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051E4F2C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4.75 mm (No. 4)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CFF9BD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ACAEB0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6667D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868701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F5F0AE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1F0958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B64F68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112BD6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CB8F86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4DFF44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46A9A5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6E705E4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800780" w14:paraId="1FB9A56E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E33ECC5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mm (No. 10)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0F2AFE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F11BA1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BDC2A8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E198B4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BD390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DFE831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DB986F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73D090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14EFEB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44C86A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C94D45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BA623D6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800780" w14:paraId="249D0AB7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300C3AE3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425 µm (No. 40)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3BECB5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F4B836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4BF55D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10D378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8D5E8A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09398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DB28A7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B36103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9DA1D5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5637E1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AA81DD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244CDEF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800780" w14:paraId="37320961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7" w:space="0" w:color="000000"/>
              <w:left w:val="nil"/>
              <w:bottom w:val="single" w:sz="8" w:space="0" w:color="000000"/>
              <w:right w:val="single" w:sz="7" w:space="0" w:color="000000"/>
            </w:tcBorders>
            <w:tcMar>
              <w:left w:w="86" w:type="dxa"/>
              <w:right w:w="86" w:type="dxa"/>
            </w:tcMar>
          </w:tcPr>
          <w:p w14:paraId="37B0CD80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 µm (No. 200)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14C868C4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6767E2B2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70A90C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11F7CA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5BF6B2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13DD3D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1B2714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713C3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7E1673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302838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83E2A7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769B1999" w14:textId="77777777" w:rsidR="00800780" w:rsidRDefault="00800780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800780" w14:paraId="4E285912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14:paraId="159E9F63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 pan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15567F2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pct20" w:color="000000" w:fill="FFFFFF"/>
          </w:tcPr>
          <w:p w14:paraId="44814D43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pct20" w:color="000000" w:fill="FFFFFF"/>
          </w:tcPr>
          <w:p w14:paraId="2F7DCC79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1A07B1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20" w:color="000000" w:fill="FFFFFF"/>
          </w:tcPr>
          <w:p w14:paraId="69A5BA96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20" w:color="000000" w:fill="FFFFFF"/>
          </w:tcPr>
          <w:p w14:paraId="15F3E98E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20" w:color="000000" w:fill="FFFFFF"/>
          </w:tcPr>
          <w:p w14:paraId="4953B6FD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20" w:color="000000" w:fill="FFFFFF"/>
          </w:tcPr>
          <w:p w14:paraId="2B9FEFEA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1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20" w:color="000000" w:fill="FFFFFF"/>
          </w:tcPr>
          <w:p w14:paraId="31C39BFB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20" w:color="000000" w:fill="FFFFFF"/>
          </w:tcPr>
          <w:p w14:paraId="3843B9F6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20" w:color="000000" w:fill="FFFFFF"/>
          </w:tcPr>
          <w:p w14:paraId="1941DAAD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pct20" w:color="000000" w:fill="FFFFFF"/>
          </w:tcPr>
          <w:p w14:paraId="0E6EDD31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800780" w14:paraId="202C3C68" w14:textId="77777777">
        <w:tblPrEx>
          <w:tblCellMar>
            <w:top w:w="0" w:type="dxa"/>
            <w:bottom w:w="0" w:type="dxa"/>
          </w:tblCellMar>
        </w:tblPrEx>
        <w:tc>
          <w:tcPr>
            <w:tcW w:w="2610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</w:tcBorders>
          </w:tcPr>
          <w:p w14:paraId="7CEDF12F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R-4.75 mm (R-4) FRACTURE COUNT</w:t>
            </w:r>
          </w:p>
          <w:p w14:paraId="4F4A9C9F" w14:textId="77777777" w:rsidR="00800780" w:rsidRDefault="00800780">
            <w:pPr>
              <w:tabs>
                <w:tab w:val="left" w:pos="-360"/>
                <w:tab w:val="left" w:pos="0"/>
                <w:tab w:val="left" w:pos="870"/>
                <w:tab w:val="left" w:pos="168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C676609" w14:textId="77777777" w:rsidR="00800780" w:rsidRDefault="00800780">
            <w:pPr>
              <w:tabs>
                <w:tab w:val="left" w:pos="0"/>
                <w:tab w:val="left" w:pos="240"/>
                <w:tab w:val="left" w:pos="1950"/>
                <w:tab w:val="left" w:pos="2880"/>
                <w:tab w:val="left" w:pos="3600"/>
                <w:tab w:val="left" w:pos="4320"/>
                <w:tab w:val="left" w:pos="7920"/>
              </w:tabs>
              <w:ind w:left="1950" w:hanging="171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Fracture Particles</w:t>
            </w:r>
          </w:p>
          <w:p w14:paraId="25C26527" w14:textId="77777777" w:rsidR="00800780" w:rsidRDefault="00800780">
            <w:pPr>
              <w:tabs>
                <w:tab w:val="left" w:pos="0"/>
                <w:tab w:val="left" w:pos="240"/>
                <w:tab w:val="left" w:pos="1950"/>
                <w:tab w:val="left" w:pos="2880"/>
                <w:tab w:val="left" w:pos="3600"/>
                <w:tab w:val="left" w:pos="4320"/>
                <w:tab w:val="left" w:pos="7920"/>
              </w:tabs>
              <w:ind w:left="1950" w:hanging="171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Questionable Particles</w:t>
            </w:r>
          </w:p>
          <w:p w14:paraId="2DAF42A4" w14:textId="77777777" w:rsidR="00800780" w:rsidRDefault="00800780">
            <w:pPr>
              <w:tabs>
                <w:tab w:val="left" w:pos="0"/>
                <w:tab w:val="left" w:pos="240"/>
                <w:tab w:val="left" w:pos="1950"/>
                <w:tab w:val="left" w:pos="2880"/>
                <w:tab w:val="left" w:pos="3600"/>
                <w:tab w:val="left" w:pos="4320"/>
                <w:tab w:val="left" w:pos="7920"/>
              </w:tabs>
              <w:ind w:left="1950" w:hanging="171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Total particles</w:t>
            </w:r>
          </w:p>
          <w:p w14:paraId="379C4D45" w14:textId="77777777" w:rsidR="00800780" w:rsidRDefault="00800780">
            <w:pPr>
              <w:tabs>
                <w:tab w:val="left" w:pos="0"/>
                <w:tab w:val="left" w:pos="240"/>
                <w:tab w:val="left" w:pos="1950"/>
                <w:tab w:val="left" w:pos="2880"/>
                <w:tab w:val="left" w:pos="3600"/>
                <w:tab w:val="left" w:pos="4320"/>
                <w:tab w:val="left" w:pos="7920"/>
              </w:tabs>
              <w:ind w:left="1950" w:hanging="171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% Fracture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024D12AF" w14:textId="77777777" w:rsidR="00800780" w:rsidRDefault="00800780">
            <w:pPr>
              <w:tabs>
                <w:tab w:val="left" w:pos="0"/>
                <w:tab w:val="left" w:pos="240"/>
                <w:tab w:val="left" w:pos="1950"/>
                <w:tab w:val="left" w:pos="2880"/>
                <w:tab w:val="left" w:pos="3600"/>
                <w:tab w:val="left" w:pos="4320"/>
                <w:tab w:val="left" w:pos="7920"/>
              </w:tabs>
              <w:ind w:left="1950" w:hanging="1710"/>
              <w:rPr>
                <w:rFonts w:ascii="Arial" w:hAnsi="Arial" w:cs="Arial"/>
                <w:sz w:val="16"/>
                <w:szCs w:val="16"/>
              </w:rPr>
            </w:pPr>
          </w:p>
          <w:p w14:paraId="61D2630B" w14:textId="77777777" w:rsidR="00800780" w:rsidRDefault="00800780">
            <w:pPr>
              <w:tabs>
                <w:tab w:val="left" w:pos="0"/>
                <w:tab w:val="left" w:pos="240"/>
                <w:tab w:val="left" w:pos="1950"/>
                <w:tab w:val="left" w:pos="2880"/>
                <w:tab w:val="left" w:pos="3600"/>
                <w:tab w:val="left" w:pos="4320"/>
                <w:tab w:val="left" w:pos="7920"/>
              </w:tabs>
              <w:ind w:left="1950" w:hanging="1710"/>
              <w:rPr>
                <w:rFonts w:ascii="Arial" w:hAnsi="Arial" w:cs="Arial"/>
                <w:sz w:val="16"/>
                <w:szCs w:val="16"/>
              </w:rPr>
            </w:pPr>
          </w:p>
          <w:p w14:paraId="5F2E81ED" w14:textId="77777777" w:rsidR="00800780" w:rsidRDefault="00800780">
            <w:pPr>
              <w:tabs>
                <w:tab w:val="left" w:pos="0"/>
                <w:tab w:val="left" w:pos="240"/>
                <w:tab w:val="left" w:pos="1950"/>
                <w:tab w:val="left" w:pos="2880"/>
                <w:tab w:val="left" w:pos="3600"/>
                <w:tab w:val="left" w:pos="4320"/>
                <w:tab w:val="left" w:pos="7920"/>
              </w:tabs>
              <w:ind w:left="1950" w:hanging="1710"/>
              <w:rPr>
                <w:rFonts w:ascii="Arial" w:hAnsi="Arial" w:cs="Arial"/>
                <w:sz w:val="16"/>
                <w:szCs w:val="16"/>
              </w:rPr>
            </w:pPr>
          </w:p>
          <w:p w14:paraId="163B4548" w14:textId="77777777" w:rsidR="00800780" w:rsidRDefault="00800780">
            <w:pPr>
              <w:tabs>
                <w:tab w:val="left" w:pos="0"/>
                <w:tab w:val="left" w:pos="240"/>
                <w:tab w:val="left" w:pos="1950"/>
                <w:tab w:val="left" w:pos="2880"/>
                <w:tab w:val="left" w:pos="3600"/>
                <w:tab w:val="left" w:pos="4320"/>
                <w:tab w:val="left" w:pos="7920"/>
              </w:tabs>
              <w:ind w:left="1950" w:hanging="171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1" w:name="Text30"/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41"/>
          </w:p>
          <w:p w14:paraId="7ADD8902" w14:textId="77777777" w:rsidR="00800780" w:rsidRDefault="00800780">
            <w:pPr>
              <w:tabs>
                <w:tab w:val="left" w:pos="0"/>
                <w:tab w:val="left" w:pos="240"/>
                <w:tab w:val="left" w:pos="1950"/>
                <w:tab w:val="left" w:pos="2880"/>
                <w:tab w:val="left" w:pos="3600"/>
                <w:tab w:val="left" w:pos="4320"/>
                <w:tab w:val="left" w:pos="7920"/>
              </w:tabs>
              <w:ind w:left="1950" w:hanging="171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2" w:name="Text31"/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42"/>
          </w:p>
          <w:p w14:paraId="1FDE183A" w14:textId="77777777" w:rsidR="00800780" w:rsidRDefault="00800780">
            <w:pPr>
              <w:tabs>
                <w:tab w:val="left" w:pos="0"/>
                <w:tab w:val="left" w:pos="240"/>
                <w:tab w:val="left" w:pos="1950"/>
                <w:tab w:val="left" w:pos="2880"/>
                <w:tab w:val="left" w:pos="3600"/>
                <w:tab w:val="left" w:pos="4320"/>
                <w:tab w:val="left" w:pos="7920"/>
              </w:tabs>
              <w:ind w:left="1950" w:hanging="171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3" w:name="Text41"/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43"/>
          </w:p>
          <w:p w14:paraId="26541E59" w14:textId="77777777" w:rsidR="00800780" w:rsidRDefault="00800780">
            <w:pPr>
              <w:tabs>
                <w:tab w:val="left" w:pos="0"/>
                <w:tab w:val="left" w:pos="240"/>
                <w:tab w:val="left" w:pos="1950"/>
                <w:tab w:val="left" w:pos="2880"/>
                <w:tab w:val="left" w:pos="3600"/>
                <w:tab w:val="left" w:pos="4320"/>
                <w:tab w:val="left" w:pos="7920"/>
              </w:tabs>
              <w:ind w:left="1950" w:hanging="17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44"/>
          </w:p>
        </w:tc>
        <w:tc>
          <w:tcPr>
            <w:tcW w:w="3510" w:type="dxa"/>
            <w:gridSpan w:val="7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1CF56E" w14:textId="77777777" w:rsidR="00800780" w:rsidRDefault="00800780">
            <w:pPr>
              <w:tabs>
                <w:tab w:val="left" w:pos="0"/>
                <w:tab w:val="left" w:pos="240"/>
                <w:tab w:val="left" w:pos="195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PLASTICITY CHECK</w:t>
            </w:r>
          </w:p>
          <w:p w14:paraId="6600402B" w14:textId="77777777" w:rsidR="00800780" w:rsidRDefault="00800780">
            <w:pPr>
              <w:tabs>
                <w:tab w:val="left" w:pos="0"/>
                <w:tab w:val="left" w:pos="240"/>
                <w:tab w:val="left" w:pos="195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2AAAF34" w14:textId="77777777" w:rsidR="00800780" w:rsidRDefault="00800780">
            <w:pPr>
              <w:pStyle w:val="BodyText"/>
            </w:pPr>
            <w:r>
              <w:t>Can 425 µm (P-40) be rolled into 3.2 mm (1/8") thread when moist?</w:t>
            </w:r>
          </w:p>
          <w:p w14:paraId="591021D9" w14:textId="77777777" w:rsidR="00800780" w:rsidRDefault="00800780">
            <w:pPr>
              <w:tabs>
                <w:tab w:val="left" w:pos="0"/>
                <w:tab w:val="left" w:pos="240"/>
                <w:tab w:val="left" w:pos="195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AEF785E" w14:textId="77777777" w:rsidR="00800780" w:rsidRDefault="00800780">
            <w:pPr>
              <w:tabs>
                <w:tab w:val="left" w:pos="0"/>
                <w:tab w:val="left" w:pos="240"/>
                <w:tab w:val="left" w:pos="1950"/>
                <w:tab w:val="left" w:pos="2880"/>
                <w:tab w:val="left" w:pos="3600"/>
                <w:tab w:val="left" w:pos="4320"/>
                <w:tab w:val="left" w:pos="7920"/>
              </w:tabs>
              <w:ind w:left="1950" w:hanging="171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4"/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45"/>
            <w:r>
              <w:rPr>
                <w:rFonts w:ascii="Arial" w:hAnsi="Arial" w:cs="Arial"/>
                <w:sz w:val="20"/>
                <w:szCs w:val="18"/>
              </w:rPr>
              <w:t xml:space="preserve"> Yes</w:t>
            </w:r>
            <w:r>
              <w:rPr>
                <w:rFonts w:ascii="Arial" w:hAnsi="Arial" w:cs="Arial"/>
                <w:sz w:val="20"/>
                <w:szCs w:val="18"/>
              </w:rPr>
              <w:tab/>
            </w: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5"/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46"/>
            <w:r>
              <w:rPr>
                <w:rFonts w:ascii="Arial" w:hAnsi="Arial" w:cs="Arial"/>
                <w:sz w:val="20"/>
                <w:szCs w:val="18"/>
              </w:rPr>
              <w:t xml:space="preserve"> No</w:t>
            </w:r>
          </w:p>
        </w:tc>
        <w:tc>
          <w:tcPr>
            <w:tcW w:w="306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14:paraId="2FE995A0" w14:textId="77777777" w:rsidR="00800780" w:rsidRDefault="00800780">
            <w:pPr>
              <w:tabs>
                <w:tab w:val="left" w:pos="0"/>
                <w:tab w:val="left" w:pos="240"/>
                <w:tab w:val="left" w:pos="195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F1DEF0C" w14:textId="77777777" w:rsidR="00800780" w:rsidRDefault="00800780">
            <w:pPr>
              <w:tabs>
                <w:tab w:val="left" w:pos="0"/>
                <w:tab w:val="left" w:pos="240"/>
                <w:tab w:val="left" w:pos="195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A68639F" w14:textId="77777777" w:rsidR="00800780" w:rsidRDefault="00800780">
            <w:pPr>
              <w:tabs>
                <w:tab w:val="left" w:pos="0"/>
                <w:tab w:val="left" w:pos="240"/>
                <w:tab w:val="left" w:pos="195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Mass/m</w:t>
            </w:r>
            <w:r>
              <w:rPr>
                <w:rFonts w:ascii="Arial" w:hAnsi="Arial" w:cs="Arial"/>
                <w:sz w:val="20"/>
                <w:szCs w:val="16"/>
                <w:vertAlign w:val="superscript"/>
              </w:rPr>
              <w:t>3</w:t>
            </w:r>
          </w:p>
          <w:p w14:paraId="01C29073" w14:textId="77777777" w:rsidR="00800780" w:rsidRDefault="00800780">
            <w:pPr>
              <w:tabs>
                <w:tab w:val="left" w:pos="0"/>
                <w:tab w:val="left" w:pos="240"/>
                <w:tab w:val="left" w:pos="195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(Weight/c.y.) = </w:t>
            </w:r>
            <w:r>
              <w:rPr>
                <w:rFonts w:ascii="Arial" w:hAnsi="Arial" w:cs="Arial"/>
                <w:sz w:val="20"/>
                <w:szCs w:val="16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7" w:name="Text32"/>
            <w:r>
              <w:rPr>
                <w:rFonts w:ascii="Arial" w:hAnsi="Arial" w:cs="Arial"/>
                <w:sz w:val="20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  <w:u w:val="single"/>
              </w:rPr>
            </w:r>
            <w:r>
              <w:rPr>
                <w:rFonts w:ascii="Arial" w:hAnsi="Arial" w:cs="Arial"/>
                <w:sz w:val="20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16"/>
                <w:u w:val="single"/>
              </w:rPr>
              <w:fldChar w:fldCharType="end"/>
            </w:r>
            <w:bookmarkEnd w:id="47"/>
          </w:p>
        </w:tc>
      </w:tr>
      <w:tr w:rsidR="00800780" w14:paraId="5B509311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890" w:type="dxa"/>
            <w:gridSpan w:val="21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5C163733" w14:textId="77777777" w:rsidR="00800780" w:rsidRDefault="00800780">
            <w:pPr>
              <w:tabs>
                <w:tab w:val="left" w:pos="0"/>
                <w:tab w:val="left" w:pos="240"/>
                <w:tab w:val="left" w:pos="195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6"/>
              </w:rPr>
              <w:t>NOTE:</w:t>
            </w:r>
            <w:r>
              <w:rPr>
                <w:rFonts w:ascii="Arial" w:hAnsi="Arial" w:cs="Arial"/>
                <w:sz w:val="18"/>
                <w:szCs w:val="16"/>
              </w:rPr>
              <w:t xml:space="preserve"> If test does not meet contract requirement notify Project Engineer and indicate the action taken.</w:t>
            </w:r>
          </w:p>
        </w:tc>
      </w:tr>
      <w:tr w:rsidR="00800780" w14:paraId="1A1CC602" w14:textId="77777777">
        <w:tblPrEx>
          <w:tblCellMar>
            <w:top w:w="0" w:type="dxa"/>
            <w:bottom w:w="0" w:type="dxa"/>
          </w:tblCellMar>
        </w:tblPrEx>
        <w:tc>
          <w:tcPr>
            <w:tcW w:w="10890" w:type="dxa"/>
            <w:gridSpan w:val="21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3D26D076" w14:textId="77777777" w:rsidR="00800780" w:rsidRDefault="00800780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15181E2E" w14:textId="77777777" w:rsidR="00800780" w:rsidRDefault="00800780">
            <w:pPr>
              <w:tabs>
                <w:tab w:val="left" w:pos="0"/>
                <w:tab w:val="left" w:pos="240"/>
                <w:tab w:val="left" w:pos="195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94A7FFC" w14:textId="77777777" w:rsidR="00800780" w:rsidRDefault="00800780">
            <w:pPr>
              <w:tabs>
                <w:tab w:val="left" w:pos="0"/>
                <w:tab w:val="left" w:pos="240"/>
                <w:tab w:val="left" w:pos="1950"/>
                <w:tab w:val="left" w:pos="2880"/>
                <w:tab w:val="left" w:pos="3600"/>
                <w:tab w:val="left" w:pos="4320"/>
                <w:tab w:val="left" w:pos="792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0780" w14:paraId="2BDCB35B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8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5CE4FDF0" w14:textId="77777777" w:rsidR="00800780" w:rsidRDefault="00800780">
            <w:pPr>
              <w:tabs>
                <w:tab w:val="left" w:pos="0"/>
                <w:tab w:val="left" w:pos="240"/>
                <w:tab w:val="left" w:pos="195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Sampled by</w:t>
            </w:r>
          </w:p>
          <w:p w14:paraId="57EEB767" w14:textId="77777777" w:rsidR="00800780" w:rsidRDefault="00800780">
            <w:pPr>
              <w:tabs>
                <w:tab w:val="left" w:pos="0"/>
                <w:tab w:val="left" w:pos="240"/>
                <w:tab w:val="left" w:pos="195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8" w:name="Text3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8"/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7BFED4BD" w14:textId="77777777" w:rsidR="00800780" w:rsidRDefault="00800780">
            <w:pPr>
              <w:tabs>
                <w:tab w:val="left" w:pos="0"/>
                <w:tab w:val="left" w:pos="240"/>
                <w:tab w:val="left" w:pos="195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</w:t>
            </w:r>
          </w:p>
          <w:p w14:paraId="7A344D32" w14:textId="77777777" w:rsidR="00800780" w:rsidRDefault="00800780">
            <w:pPr>
              <w:tabs>
                <w:tab w:val="left" w:pos="0"/>
                <w:tab w:val="left" w:pos="240"/>
                <w:tab w:val="left" w:pos="195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9" w:name="Text3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9"/>
          </w:p>
        </w:tc>
        <w:tc>
          <w:tcPr>
            <w:tcW w:w="3240" w:type="dxa"/>
            <w:gridSpan w:val="7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14:paraId="43825ECA" w14:textId="77777777" w:rsidR="00800780" w:rsidRDefault="00800780">
            <w:pPr>
              <w:tabs>
                <w:tab w:val="left" w:pos="0"/>
                <w:tab w:val="left" w:pos="240"/>
                <w:tab w:val="left" w:pos="195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Tested by</w:t>
            </w:r>
          </w:p>
          <w:p w14:paraId="7B7B4D50" w14:textId="77777777" w:rsidR="00800780" w:rsidRDefault="00800780">
            <w:pPr>
              <w:tabs>
                <w:tab w:val="left" w:pos="0"/>
                <w:tab w:val="left" w:pos="240"/>
                <w:tab w:val="left" w:pos="195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0" w:name="Text34"/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50"/>
          </w:p>
        </w:tc>
        <w:tc>
          <w:tcPr>
            <w:tcW w:w="1620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14:paraId="4451DF69" w14:textId="77777777" w:rsidR="00800780" w:rsidRDefault="00800780">
            <w:pPr>
              <w:tabs>
                <w:tab w:val="left" w:pos="0"/>
                <w:tab w:val="left" w:pos="240"/>
                <w:tab w:val="left" w:pos="195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13F4A7F9" w14:textId="77777777" w:rsidR="00800780" w:rsidRDefault="00800780">
            <w:pPr>
              <w:tabs>
                <w:tab w:val="left" w:pos="0"/>
                <w:tab w:val="left" w:pos="240"/>
                <w:tab w:val="left" w:pos="1950"/>
                <w:tab w:val="left" w:pos="2880"/>
                <w:tab w:val="left" w:pos="3600"/>
                <w:tab w:val="left" w:pos="4320"/>
                <w:tab w:val="left" w:pos="7920"/>
              </w:tabs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1" w:name="Text40"/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51"/>
          </w:p>
        </w:tc>
      </w:tr>
    </w:tbl>
    <w:p w14:paraId="4CD970DE" w14:textId="77777777" w:rsidR="00800780" w:rsidRDefault="00800780">
      <w:pPr>
        <w:tabs>
          <w:tab w:val="left" w:pos="0"/>
          <w:tab w:val="left" w:pos="240"/>
          <w:tab w:val="left" w:pos="1950"/>
          <w:tab w:val="left" w:pos="2880"/>
          <w:tab w:val="left" w:pos="3600"/>
          <w:tab w:val="left" w:pos="4320"/>
          <w:tab w:val="left" w:pos="7920"/>
        </w:tabs>
        <w:jc w:val="both"/>
        <w:rPr>
          <w:rFonts w:ascii="Arial" w:hAnsi="Arial" w:cs="Arial"/>
          <w:sz w:val="16"/>
          <w:szCs w:val="16"/>
        </w:rPr>
      </w:pPr>
    </w:p>
    <w:sectPr w:rsidR="00800780">
      <w:endnotePr>
        <w:numFmt w:val="decimal"/>
      </w:endnotePr>
      <w:pgSz w:w="12240" w:h="15840"/>
      <w:pgMar w:top="720" w:right="720" w:bottom="720" w:left="72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WniHpBUsYDNO0ExTyXHq3oarY1FAPyciu8+/riC40Ylqj2iEtFACgKp/Oqmv3tXEszCzu7LOP0HYeYFkMnRUow==" w:salt="/pGPo2Q2rbOm7K570IDYBA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99"/>
    <w:rsid w:val="00800780"/>
    <w:rsid w:val="00827299"/>
    <w:rsid w:val="008A231C"/>
    <w:rsid w:val="00F5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E52EB96"/>
  <w15:chartTrackingRefBased/>
  <w15:docId w15:val="{5CCC07E0-470F-445C-BD19-442E6812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semiHidden/>
    <w:pPr>
      <w:tabs>
        <w:tab w:val="left" w:pos="0"/>
        <w:tab w:val="left" w:pos="240"/>
        <w:tab w:val="left" w:pos="1950"/>
        <w:tab w:val="left" w:pos="2880"/>
        <w:tab w:val="left" w:pos="3600"/>
        <w:tab w:val="left" w:pos="4320"/>
        <w:tab w:val="left" w:pos="7920"/>
      </w:tabs>
    </w:pPr>
    <w:rPr>
      <w:rFonts w:ascii="Arial" w:hAnsi="Arial" w:cs="Arial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TJVW\Local%20Settings\Temporary%20Internet%20Files\OLK553\DDT134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C806C6-9BE5-4B50-ACBA-EED275102A3F}"/>
</file>

<file path=customXml/itemProps2.xml><?xml version="1.0" encoding="utf-8"?>
<ds:datastoreItem xmlns:ds="http://schemas.openxmlformats.org/officeDocument/2006/customXml" ds:itemID="{481EB3D2-6547-4455-B298-BCB37BCC9828}"/>
</file>

<file path=customXml/itemProps3.xml><?xml version="1.0" encoding="utf-8"?>
<ds:datastoreItem xmlns:ds="http://schemas.openxmlformats.org/officeDocument/2006/customXml" ds:itemID="{E012701D-A6DD-4AC7-B5FC-A4BD8498E5DA}"/>
</file>

<file path=docProps/app.xml><?xml version="1.0" encoding="utf-8"?>
<Properties xmlns="http://schemas.openxmlformats.org/officeDocument/2006/extended-properties" xmlns:vt="http://schemas.openxmlformats.org/officeDocument/2006/docPropsVTypes">
  <Template>DDT1348.dot</Template>
  <TotalTime>0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DT1348 Sieve Analysis for Mixture of Fine and Coarse Aggregates</vt:lpstr>
    </vt:vector>
  </TitlesOfParts>
  <Company>Wisconsin Department of Transportation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DT1348 Sieve Analysis for Mixture of Fine and Coarse Aggregates</dc:title>
  <dc:subject/>
  <dc:creator>WisDOT</dc:creator>
  <cp:keywords/>
  <dc:description/>
  <cp:lastModifiedBy>Winters, Elle C - DOT</cp:lastModifiedBy>
  <cp:revision>2</cp:revision>
  <cp:lastPrinted>2003-05-17T22:38:00Z</cp:lastPrinted>
  <dcterms:created xsi:type="dcterms:W3CDTF">2026-07-21T13:50:00Z</dcterms:created>
  <dcterms:modified xsi:type="dcterms:W3CDTF">2026-07-21T13:50:00Z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